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6C" w:rsidRPr="00D240AE" w:rsidRDefault="000A206C" w:rsidP="00D240AE">
      <w:bookmarkStart w:id="0" w:name="_GoBack"/>
      <w:bookmarkEnd w:id="0"/>
      <w:r w:rsidRPr="00D240AE">
        <w:rPr>
          <w:rFonts w:hint="eastAsia"/>
        </w:rPr>
        <w:t>様式第</w:t>
      </w:r>
      <w:r w:rsidR="004D0927" w:rsidRPr="00D240AE">
        <w:t>11</w:t>
      </w:r>
      <w:r w:rsidRPr="00D240AE">
        <w:rPr>
          <w:rFonts w:hint="eastAsia"/>
        </w:rPr>
        <w:t>号</w:t>
      </w:r>
      <w:r w:rsidRPr="00D240AE">
        <w:t>(</w:t>
      </w:r>
      <w:r w:rsidRPr="00D240AE">
        <w:rPr>
          <w:rFonts w:hint="eastAsia"/>
        </w:rPr>
        <w:t>第</w:t>
      </w:r>
      <w:r w:rsidRPr="00D240AE">
        <w:t>11</w:t>
      </w:r>
      <w:r w:rsidRPr="00D240AE">
        <w:rPr>
          <w:rFonts w:hint="eastAsia"/>
        </w:rPr>
        <w:t>条関係</w:t>
      </w:r>
      <w:r w:rsidRPr="00D240A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72"/>
        <w:gridCol w:w="398"/>
        <w:gridCol w:w="210"/>
        <w:gridCol w:w="1094"/>
        <w:gridCol w:w="586"/>
        <w:gridCol w:w="315"/>
        <w:gridCol w:w="525"/>
        <w:gridCol w:w="276"/>
        <w:gridCol w:w="564"/>
        <w:gridCol w:w="420"/>
        <w:gridCol w:w="718"/>
        <w:gridCol w:w="437"/>
        <w:gridCol w:w="315"/>
        <w:gridCol w:w="1805"/>
      </w:tblGrid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105"/>
              </w:rPr>
              <w:t>部</w:t>
            </w:r>
            <w:r w:rsidRPr="00D240AE">
              <w:rPr>
                <w:rFonts w:hint="eastAsia"/>
              </w:rPr>
              <w:t>長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105"/>
              </w:rPr>
              <w:t>課</w:t>
            </w:r>
            <w:r w:rsidRPr="00D240AE">
              <w:rPr>
                <w:rFonts w:hint="eastAsia"/>
              </w:rPr>
              <w:t>長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105"/>
              </w:rPr>
              <w:t>係</w:t>
            </w:r>
            <w:r w:rsidRPr="00D240AE">
              <w:rPr>
                <w:rFonts w:hint="eastAsia"/>
              </w:rPr>
              <w:t>長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</w:rPr>
              <w:t>係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105"/>
              </w:rPr>
              <w:t>受</w:t>
            </w:r>
            <w:r w:rsidRPr="00D240AE">
              <w:rPr>
                <w:rFonts w:hint="eastAsia"/>
              </w:rPr>
              <w:t>付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</w:rPr>
              <w:t>年</w:t>
            </w:r>
            <w:r w:rsidRPr="00D240AE">
              <w:rPr>
                <w:rFonts w:hint="eastAsia"/>
                <w:spacing w:val="52"/>
              </w:rPr>
              <w:t xml:space="preserve">　</w:t>
            </w:r>
            <w:r w:rsidRPr="00D240AE">
              <w:rPr>
                <w:rFonts w:hint="eastAsia"/>
              </w:rPr>
              <w:t>月</w:t>
            </w:r>
            <w:r w:rsidRPr="00D240AE">
              <w:rPr>
                <w:rFonts w:hint="eastAsia"/>
                <w:spacing w:val="52"/>
              </w:rPr>
              <w:t xml:space="preserve">　</w:t>
            </w:r>
            <w:r w:rsidRPr="00D240AE">
              <w:rPr>
                <w:rFonts w:hint="eastAsia"/>
              </w:rPr>
              <w:t>日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1072" w:type="dxa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608" w:type="dxa"/>
            <w:gridSpan w:val="2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1094" w:type="dxa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586" w:type="dxa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1116" w:type="dxa"/>
            <w:gridSpan w:val="3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564" w:type="dxa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1138" w:type="dxa"/>
            <w:gridSpan w:val="2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437" w:type="dxa"/>
            <w:vMerge/>
            <w:tcBorders>
              <w:bottom w:val="nil"/>
            </w:tcBorders>
            <w:vAlign w:val="center"/>
          </w:tcPr>
          <w:p w:rsidR="000A206C" w:rsidRPr="00D240AE" w:rsidRDefault="000A206C"/>
        </w:tc>
        <w:tc>
          <w:tcPr>
            <w:tcW w:w="212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</w:rPr>
              <w:t>第　　　　号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3894"/>
        </w:trPr>
        <w:tc>
          <w:tcPr>
            <w:tcW w:w="936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</w:rPr>
              <w:t>羽生市排水設備工事責任技術者変更届</w:t>
            </w:r>
          </w:p>
          <w:p w:rsidR="000A206C" w:rsidRPr="00D240AE" w:rsidRDefault="000A206C"/>
          <w:p w:rsidR="000A206C" w:rsidRPr="00D240AE" w:rsidRDefault="000A206C">
            <w:pPr>
              <w:jc w:val="right"/>
            </w:pPr>
            <w:r w:rsidRPr="00D240AE">
              <w:rPr>
                <w:rFonts w:hint="eastAsia"/>
              </w:rPr>
              <w:t>年　　月　　日</w:t>
            </w:r>
            <w:r w:rsidRPr="00D240AE">
              <w:rPr>
                <w:rFonts w:hint="eastAsia"/>
                <w:spacing w:val="-51"/>
              </w:rPr>
              <w:t xml:space="preserve">　</w:t>
            </w:r>
            <w:r w:rsidRPr="00D240AE">
              <w:rPr>
                <w:rFonts w:hint="eastAsia"/>
              </w:rPr>
              <w:t xml:space="preserve">　</w:t>
            </w:r>
          </w:p>
          <w:p w:rsidR="000A206C" w:rsidRPr="00D240AE" w:rsidRDefault="004D0927">
            <w:r w:rsidRPr="00D240AE">
              <w:rPr>
                <w:rFonts w:hint="eastAsia"/>
              </w:rPr>
              <w:t>（宛先）</w:t>
            </w:r>
          </w:p>
          <w:p w:rsidR="000A206C" w:rsidRPr="00D240AE" w:rsidRDefault="000A206C">
            <w:r w:rsidRPr="00D240AE">
              <w:rPr>
                <w:rFonts w:hint="eastAsia"/>
              </w:rPr>
              <w:t xml:space="preserve">　羽生市長</w:t>
            </w:r>
          </w:p>
          <w:p w:rsidR="000A206C" w:rsidRPr="00D240AE" w:rsidRDefault="000A206C"/>
          <w:p w:rsidR="000A206C" w:rsidRPr="00D240AE" w:rsidRDefault="00A247A3" w:rsidP="00C12736">
            <w:pPr>
              <w:ind w:leftChars="2588" w:left="5435"/>
              <w:jc w:val="left"/>
            </w:pPr>
            <w:r w:rsidRPr="00D240AE">
              <w:rPr>
                <w:rFonts w:hint="eastAsia"/>
              </w:rPr>
              <w:t>住</w:t>
            </w:r>
            <w:r w:rsidR="00DE298D" w:rsidRPr="00D240AE">
              <w:rPr>
                <w:rFonts w:hint="eastAsia"/>
              </w:rPr>
              <w:t xml:space="preserve">　　</w:t>
            </w:r>
            <w:r w:rsidRPr="00D240AE">
              <w:rPr>
                <w:rFonts w:hint="eastAsia"/>
              </w:rPr>
              <w:t>所</w:t>
            </w:r>
          </w:p>
          <w:p w:rsidR="000A206C" w:rsidRPr="00D240AE" w:rsidRDefault="000A206C"/>
          <w:p w:rsidR="000A206C" w:rsidRPr="00D240AE" w:rsidRDefault="004A2F41" w:rsidP="004A2F41">
            <w:pPr>
              <w:ind w:firstLineChars="1980" w:firstLine="4158"/>
              <w:jc w:val="left"/>
            </w:pPr>
            <w:r>
              <w:rPr>
                <w:rFonts w:hint="eastAsia"/>
              </w:rPr>
              <w:t xml:space="preserve">責任技術者　</w:t>
            </w:r>
            <w:r w:rsidR="00A247A3" w:rsidRPr="00D240AE">
              <w:rPr>
                <w:rFonts w:hint="eastAsia"/>
              </w:rPr>
              <w:t>氏</w:t>
            </w:r>
            <w:r w:rsidR="00DE298D" w:rsidRPr="00D240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0A206C" w:rsidRPr="004A2F41" w:rsidRDefault="000A206C"/>
          <w:p w:rsidR="000A206C" w:rsidRPr="00D240AE" w:rsidRDefault="003822AB" w:rsidP="00C12736">
            <w:pPr>
              <w:ind w:leftChars="2588" w:left="5435"/>
              <w:jc w:val="left"/>
            </w:pPr>
            <w:r w:rsidRPr="00D240AE">
              <w:rPr>
                <w:rFonts w:hint="eastAsia"/>
              </w:rPr>
              <w:t>電話番号</w:t>
            </w:r>
          </w:p>
          <w:p w:rsidR="000A206C" w:rsidRPr="00D240AE" w:rsidRDefault="000A206C"/>
          <w:p w:rsidR="000A206C" w:rsidRPr="00D240AE" w:rsidRDefault="000A206C">
            <w:r w:rsidRPr="00D240AE">
              <w:rPr>
                <w:rFonts w:hint="eastAsia"/>
              </w:rPr>
              <w:t xml:space="preserve">　次のとおり変更しましたので、お届けします。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105"/>
              </w:rPr>
              <w:t>登録番</w:t>
            </w:r>
            <w:r w:rsidRPr="00D240AE"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4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</w:rPr>
              <w:t>第　　　　　号</w:t>
            </w:r>
          </w:p>
        </w:tc>
        <w:tc>
          <w:tcPr>
            <w:tcW w:w="1785" w:type="dxa"/>
            <w:gridSpan w:val="4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24"/>
              </w:rPr>
              <w:t>登録年月</w:t>
            </w:r>
            <w:r w:rsidRPr="00D240AE">
              <w:rPr>
                <w:rFonts w:hint="eastAsia"/>
              </w:rPr>
              <w:t>日</w:t>
            </w:r>
          </w:p>
        </w:tc>
        <w:tc>
          <w:tcPr>
            <w:tcW w:w="3275" w:type="dxa"/>
            <w:gridSpan w:val="4"/>
            <w:tcBorders>
              <w:right w:val="single" w:sz="12" w:space="0" w:color="auto"/>
            </w:tcBorders>
            <w:vAlign w:val="center"/>
          </w:tcPr>
          <w:p w:rsidR="000A206C" w:rsidRPr="00D240AE" w:rsidRDefault="000A206C">
            <w:pPr>
              <w:jc w:val="right"/>
            </w:pPr>
            <w:r w:rsidRPr="00D240AE">
              <w:rPr>
                <w:rFonts w:hint="eastAsia"/>
              </w:rPr>
              <w:t xml:space="preserve">年　　月　　日　　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  <w:rPr>
                <w:spacing w:val="52"/>
              </w:rPr>
            </w:pPr>
            <w:r w:rsidRPr="00D240AE">
              <w:rPr>
                <w:rFonts w:hint="eastAsia"/>
                <w:spacing w:val="-51"/>
              </w:rPr>
              <w:t xml:space="preserve">　</w:t>
            </w:r>
            <w:r w:rsidRPr="00D240AE">
              <w:rPr>
                <w:rFonts w:hint="eastAsia"/>
                <w:spacing w:val="52"/>
              </w:rPr>
              <w:t>所属指定店変更の場</w:t>
            </w:r>
            <w:r w:rsidRPr="00D240AE">
              <w:rPr>
                <w:rFonts w:hint="eastAsia"/>
              </w:rPr>
              <w:t>合</w:t>
            </w:r>
          </w:p>
        </w:tc>
        <w:tc>
          <w:tcPr>
            <w:tcW w:w="2730" w:type="dxa"/>
            <w:gridSpan w:val="5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640"/>
              </w:rPr>
              <w:t>住</w:t>
            </w:r>
            <w:r w:rsidRPr="00D240AE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6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640"/>
              </w:rPr>
              <w:t>氏</w:t>
            </w:r>
            <w:r w:rsidRPr="00D240AE">
              <w:rPr>
                <w:rFonts w:hint="eastAsia"/>
              </w:rPr>
              <w:t>名</w:t>
            </w:r>
          </w:p>
        </w:tc>
        <w:tc>
          <w:tcPr>
            <w:tcW w:w="1805" w:type="dxa"/>
            <w:tcBorders>
              <w:bottom w:val="nil"/>
              <w:righ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30"/>
              </w:rPr>
              <w:t>所属年月</w:t>
            </w:r>
            <w:r w:rsidRPr="00D240AE">
              <w:rPr>
                <w:rFonts w:hint="eastAsia"/>
              </w:rPr>
              <w:t>日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210"/>
              </w:rPr>
              <w:t>変更</w:t>
            </w:r>
            <w:r w:rsidRPr="00D240AE">
              <w:rPr>
                <w:rFonts w:hint="eastAsia"/>
              </w:rPr>
              <w:t>前</w:t>
            </w:r>
          </w:p>
        </w:tc>
        <w:tc>
          <w:tcPr>
            <w:tcW w:w="2730" w:type="dxa"/>
            <w:gridSpan w:val="5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6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  <w:tl2br w:val="single" w:sz="4" w:space="0" w:color="auto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220"/>
              </w:rPr>
              <w:t>変更</w:t>
            </w:r>
            <w:r w:rsidRPr="00D240AE">
              <w:rPr>
                <w:rFonts w:hint="eastAsia"/>
              </w:rPr>
              <w:t>後</w:t>
            </w:r>
          </w:p>
        </w:tc>
        <w:tc>
          <w:tcPr>
            <w:tcW w:w="2730" w:type="dxa"/>
            <w:gridSpan w:val="5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6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-40"/>
              </w:rPr>
              <w:t xml:space="preserve">　</w:t>
            </w:r>
            <w:r w:rsidRPr="00D240AE">
              <w:rPr>
                <w:rFonts w:hint="eastAsia"/>
                <w:spacing w:val="6"/>
              </w:rPr>
              <w:t>責任技術者住</w:t>
            </w:r>
            <w:r w:rsidRPr="00D240AE">
              <w:rPr>
                <w:rFonts w:hint="eastAsia"/>
                <w:spacing w:val="40"/>
              </w:rPr>
              <w:t>所</w:t>
            </w:r>
            <w:r w:rsidRPr="00D240AE">
              <w:rPr>
                <w:rFonts w:hint="eastAsia"/>
                <w:spacing w:val="-10"/>
              </w:rPr>
              <w:t>氏名の変更の場合</w:t>
            </w:r>
          </w:p>
        </w:tc>
        <w:tc>
          <w:tcPr>
            <w:tcW w:w="2730" w:type="dxa"/>
            <w:gridSpan w:val="5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640"/>
              </w:rPr>
              <w:t>住</w:t>
            </w:r>
            <w:r w:rsidRPr="00D240AE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6"/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640"/>
              </w:rPr>
              <w:t>氏</w:t>
            </w:r>
            <w:r w:rsidRPr="00D240AE">
              <w:rPr>
                <w:rFonts w:hint="eastAsia"/>
              </w:rPr>
              <w:t>名</w:t>
            </w:r>
          </w:p>
        </w:tc>
        <w:tc>
          <w:tcPr>
            <w:tcW w:w="1805" w:type="dxa"/>
            <w:tcBorders>
              <w:bottom w:val="nil"/>
              <w:righ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30"/>
              </w:rPr>
              <w:t>異動年月</w:t>
            </w:r>
            <w:r w:rsidRPr="00D240AE">
              <w:rPr>
                <w:rFonts w:hint="eastAsia"/>
              </w:rPr>
              <w:t>日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210"/>
              </w:rPr>
              <w:t>変更</w:t>
            </w:r>
            <w:r w:rsidRPr="00D240AE">
              <w:rPr>
                <w:rFonts w:hint="eastAsia"/>
              </w:rPr>
              <w:t>前</w:t>
            </w:r>
          </w:p>
        </w:tc>
        <w:tc>
          <w:tcPr>
            <w:tcW w:w="2730" w:type="dxa"/>
            <w:gridSpan w:val="5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6"/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  <w:tl2br w:val="single" w:sz="4" w:space="0" w:color="auto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3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220"/>
              </w:rPr>
              <w:t>変更</w:t>
            </w:r>
            <w:r w:rsidRPr="00D240AE">
              <w:rPr>
                <w:rFonts w:hint="eastAsia"/>
              </w:rPr>
              <w:t>後</w:t>
            </w:r>
          </w:p>
        </w:tc>
        <w:tc>
          <w:tcPr>
            <w:tcW w:w="2730" w:type="dxa"/>
            <w:gridSpan w:val="5"/>
            <w:tcBorders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6"/>
            <w:tcBorders>
              <w:bottom w:val="nil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bottom w:val="nil"/>
              <w:right w:val="single" w:sz="12" w:space="0" w:color="auto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</w:tr>
      <w:tr w:rsidR="000A206C" w:rsidRPr="00D240AE" w:rsidTr="003822AB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1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A206C" w:rsidRPr="00D240AE" w:rsidRDefault="000A206C">
            <w:pPr>
              <w:ind w:left="209" w:hanging="209"/>
              <w:jc w:val="left"/>
            </w:pPr>
            <w:r w:rsidRPr="00D240AE">
              <w:rPr>
                <w:rFonts w:hint="eastAsia"/>
              </w:rPr>
              <w:t xml:space="preserve">　</w:t>
            </w:r>
            <w:r w:rsidRPr="00D240AE">
              <w:rPr>
                <w:rFonts w:hint="eastAsia"/>
                <w:spacing w:val="20"/>
              </w:rPr>
              <w:t>責任技術者</w:t>
            </w:r>
            <w:r w:rsidRPr="00D240AE">
              <w:rPr>
                <w:rFonts w:hint="eastAsia"/>
                <w:spacing w:val="52"/>
              </w:rPr>
              <w:t>の</w:t>
            </w:r>
            <w:r w:rsidRPr="00D240AE">
              <w:rPr>
                <w:rFonts w:hint="eastAsia"/>
              </w:rPr>
              <w:t>職務を休止又は</w:t>
            </w:r>
            <w:r w:rsidRPr="00D240AE">
              <w:rPr>
                <w:rFonts w:hint="eastAsia"/>
                <w:spacing w:val="52"/>
              </w:rPr>
              <w:t>廃止の場</w:t>
            </w:r>
            <w:r w:rsidRPr="00D240AE">
              <w:rPr>
                <w:rFonts w:hint="eastAsia"/>
              </w:rPr>
              <w:t>合</w:t>
            </w:r>
          </w:p>
        </w:tc>
        <w:tc>
          <w:tcPr>
            <w:tcW w:w="1890" w:type="dxa"/>
            <w:gridSpan w:val="3"/>
            <w:tcBorders>
              <w:bottom w:val="nil"/>
              <w:right w:val="nil"/>
            </w:tcBorders>
            <w:vAlign w:val="center"/>
          </w:tcPr>
          <w:p w:rsidR="000A206C" w:rsidRPr="00D240AE" w:rsidRDefault="000A206C">
            <w:r w:rsidRPr="00D240AE">
              <w:rPr>
                <w:rFonts w:hint="eastAsia"/>
              </w:rPr>
              <w:t xml:space="preserve">　　□　</w:t>
            </w:r>
            <w:r w:rsidRPr="00D240AE">
              <w:rPr>
                <w:rFonts w:hint="eastAsia"/>
                <w:spacing w:val="210"/>
              </w:rPr>
              <w:t>休</w:t>
            </w:r>
            <w:r w:rsidRPr="00D240AE">
              <w:rPr>
                <w:rFonts w:hint="eastAsia"/>
              </w:rPr>
              <w:t>止</w:t>
            </w:r>
          </w:p>
        </w:tc>
        <w:tc>
          <w:tcPr>
            <w:tcW w:w="5375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A206C" w:rsidRPr="00D240AE" w:rsidRDefault="000A206C" w:rsidP="003822AB">
            <w:pPr>
              <w:spacing w:before="240" w:line="360" w:lineRule="auto"/>
            </w:pPr>
            <w:r w:rsidRPr="00D240AE">
              <w:rPr>
                <w:rFonts w:hint="eastAsia"/>
              </w:rPr>
              <w:t xml:space="preserve">　　　　　　　　　　　　　　　年　　月　　日から</w:t>
            </w:r>
          </w:p>
          <w:p w:rsidR="000A206C" w:rsidRPr="00D240AE" w:rsidRDefault="000A206C" w:rsidP="003822AB">
            <w:pPr>
              <w:spacing w:line="360" w:lineRule="auto"/>
            </w:pPr>
            <w:r w:rsidRPr="00D240AE">
              <w:rPr>
                <w:rFonts w:hint="eastAsia"/>
              </w:rPr>
              <w:t xml:space="preserve">　　　　　　　　　　　　　　　年　　月　　日まで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10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A206C" w:rsidRPr="00D240AE" w:rsidRDefault="000A206C">
            <w:pPr>
              <w:jc w:val="center"/>
            </w:pPr>
          </w:p>
        </w:tc>
        <w:tc>
          <w:tcPr>
            <w:tcW w:w="7265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0A206C" w:rsidRPr="00D240AE" w:rsidRDefault="000A206C">
            <w:r w:rsidRPr="00D240AE">
              <w:rPr>
                <w:rFonts w:hint="eastAsia"/>
              </w:rPr>
              <w:t xml:space="preserve">　　□　</w:t>
            </w:r>
            <w:r w:rsidRPr="00D240AE">
              <w:rPr>
                <w:rFonts w:hint="eastAsia"/>
                <w:spacing w:val="210"/>
              </w:rPr>
              <w:t>廃</w:t>
            </w:r>
            <w:r w:rsidRPr="00D240AE">
              <w:rPr>
                <w:rFonts w:hint="eastAsia"/>
              </w:rPr>
              <w:t>止　　　　　　　　　　　　　　　　年　　月　　日から</w:t>
            </w:r>
          </w:p>
        </w:tc>
      </w:tr>
      <w:tr w:rsidR="000A206C" w:rsidRPr="00D240A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6C" w:rsidRPr="00D240AE" w:rsidRDefault="000A206C">
            <w:pPr>
              <w:jc w:val="center"/>
            </w:pPr>
            <w:r w:rsidRPr="00D240AE">
              <w:rPr>
                <w:rFonts w:hint="eastAsia"/>
                <w:spacing w:val="540"/>
              </w:rPr>
              <w:t>備</w:t>
            </w:r>
            <w:r w:rsidRPr="00D240AE">
              <w:rPr>
                <w:rFonts w:hint="eastAsia"/>
              </w:rPr>
              <w:t>考</w:t>
            </w:r>
          </w:p>
        </w:tc>
        <w:tc>
          <w:tcPr>
            <w:tcW w:w="7265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0A206C" w:rsidRPr="00D240AE" w:rsidRDefault="000A206C">
            <w:r w:rsidRPr="00D240AE">
              <w:rPr>
                <w:rFonts w:hint="eastAsia"/>
              </w:rPr>
              <w:t xml:space="preserve">　</w:t>
            </w:r>
          </w:p>
        </w:tc>
      </w:tr>
    </w:tbl>
    <w:p w:rsidR="000A206C" w:rsidRPr="00D240AE" w:rsidRDefault="000A206C"/>
    <w:sectPr w:rsidR="000A206C" w:rsidRPr="00D240AE" w:rsidSect="00ED4BED">
      <w:pgSz w:w="11907" w:h="16840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FD" w:rsidRDefault="00FE0BFD" w:rsidP="0082635A">
      <w:r>
        <w:separator/>
      </w:r>
    </w:p>
  </w:endnote>
  <w:endnote w:type="continuationSeparator" w:id="0">
    <w:p w:rsidR="00FE0BFD" w:rsidRDefault="00FE0BFD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FD" w:rsidRDefault="00FE0BFD" w:rsidP="0082635A">
      <w:r>
        <w:separator/>
      </w:r>
    </w:p>
  </w:footnote>
  <w:footnote w:type="continuationSeparator" w:id="0">
    <w:p w:rsidR="00FE0BFD" w:rsidRDefault="00FE0BFD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C"/>
    <w:rsid w:val="00026127"/>
    <w:rsid w:val="000A206C"/>
    <w:rsid w:val="000B59E5"/>
    <w:rsid w:val="00134259"/>
    <w:rsid w:val="003822AB"/>
    <w:rsid w:val="004A2F41"/>
    <w:rsid w:val="004D0927"/>
    <w:rsid w:val="004E7B50"/>
    <w:rsid w:val="00773521"/>
    <w:rsid w:val="0082635A"/>
    <w:rsid w:val="00A247A3"/>
    <w:rsid w:val="00B913BE"/>
    <w:rsid w:val="00BA250A"/>
    <w:rsid w:val="00C01F44"/>
    <w:rsid w:val="00C12736"/>
    <w:rsid w:val="00C71895"/>
    <w:rsid w:val="00C76EAB"/>
    <w:rsid w:val="00D211BE"/>
    <w:rsid w:val="00D240AE"/>
    <w:rsid w:val="00DE298D"/>
    <w:rsid w:val="00E222F4"/>
    <w:rsid w:val="00ED4BED"/>
    <w:rsid w:val="00F95306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82A38-CC35-469D-9D58-0F9A474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cp:lastPrinted>2019-12-09T04:43:00Z</cp:lastPrinted>
  <dcterms:created xsi:type="dcterms:W3CDTF">2021-11-05T06:11:00Z</dcterms:created>
  <dcterms:modified xsi:type="dcterms:W3CDTF">2021-11-05T06:11:00Z</dcterms:modified>
</cp:coreProperties>
</file>