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81" w:rsidRPr="00760C22" w:rsidRDefault="00C11081" w:rsidP="00760C22">
      <w:bookmarkStart w:id="0" w:name="_GoBack"/>
      <w:bookmarkEnd w:id="0"/>
      <w:r w:rsidRPr="00760C22">
        <w:rPr>
          <w:rFonts w:hint="eastAsia"/>
        </w:rPr>
        <w:t>様式第</w:t>
      </w:r>
      <w:r w:rsidR="00C44CBC" w:rsidRPr="00760C22">
        <w:t>12</w:t>
      </w:r>
      <w:r w:rsidRPr="00760C22">
        <w:rPr>
          <w:rFonts w:hint="eastAsia"/>
        </w:rPr>
        <w:t>号</w:t>
      </w:r>
      <w:r w:rsidRPr="00760C22">
        <w:t>(</w:t>
      </w:r>
      <w:r w:rsidRPr="00760C22">
        <w:rPr>
          <w:rFonts w:hint="eastAsia"/>
        </w:rPr>
        <w:t>第</w:t>
      </w:r>
      <w:r w:rsidRPr="00760C22">
        <w:t>12</w:t>
      </w:r>
      <w:r w:rsidRPr="00760C22">
        <w:rPr>
          <w:rFonts w:hint="eastAsia"/>
        </w:rPr>
        <w:t>条関係</w:t>
      </w:r>
      <w:r w:rsidRPr="00760C2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9"/>
        <w:gridCol w:w="993"/>
        <w:gridCol w:w="608"/>
        <w:gridCol w:w="100"/>
        <w:gridCol w:w="994"/>
        <w:gridCol w:w="586"/>
        <w:gridCol w:w="1116"/>
        <w:gridCol w:w="564"/>
        <w:gridCol w:w="1138"/>
        <w:gridCol w:w="437"/>
        <w:gridCol w:w="132"/>
        <w:gridCol w:w="1548"/>
        <w:gridCol w:w="440"/>
      </w:tblGrid>
      <w:tr w:rsidR="00C11081" w:rsidRPr="00760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105"/>
              </w:rPr>
              <w:t>部</w:t>
            </w:r>
            <w:r w:rsidRPr="00760C22">
              <w:rPr>
                <w:rFonts w:hint="eastAsia"/>
              </w:rPr>
              <w:t>長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105"/>
              </w:rPr>
              <w:t>課</w:t>
            </w:r>
            <w:r w:rsidRPr="00760C22">
              <w:rPr>
                <w:rFonts w:hint="eastAsia"/>
              </w:rPr>
              <w:t>長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105"/>
              </w:rPr>
              <w:t>係</w:t>
            </w:r>
            <w:r w:rsidRPr="00760C22">
              <w:rPr>
                <w:rFonts w:hint="eastAsia"/>
              </w:rPr>
              <w:t>長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bottom w:val="nil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</w:rPr>
              <w:t>係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bottom w:val="nil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105"/>
              </w:rPr>
              <w:t>受</w:t>
            </w:r>
            <w:r w:rsidRPr="00760C22">
              <w:rPr>
                <w:rFonts w:hint="eastAsia"/>
              </w:rPr>
              <w:t>付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</w:rPr>
              <w:t>年</w:t>
            </w:r>
            <w:r w:rsidRPr="00760C22">
              <w:rPr>
                <w:rFonts w:hint="eastAsia"/>
                <w:spacing w:val="52"/>
              </w:rPr>
              <w:t xml:space="preserve">　</w:t>
            </w:r>
            <w:r w:rsidRPr="00760C22">
              <w:rPr>
                <w:rFonts w:hint="eastAsia"/>
              </w:rPr>
              <w:t>月</w:t>
            </w:r>
            <w:r w:rsidRPr="00760C22">
              <w:rPr>
                <w:rFonts w:hint="eastAsia"/>
                <w:spacing w:val="52"/>
              </w:rPr>
              <w:t xml:space="preserve">　</w:t>
            </w:r>
            <w:r w:rsidRPr="00760C22">
              <w:rPr>
                <w:rFonts w:hint="eastAsia"/>
              </w:rPr>
              <w:t>日</w:t>
            </w:r>
          </w:p>
        </w:tc>
      </w:tr>
      <w:tr w:rsidR="00C11081" w:rsidRPr="00760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1072" w:type="dxa"/>
            <w:gridSpan w:val="2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608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1094" w:type="dxa"/>
            <w:gridSpan w:val="2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586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1116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564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1138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437" w:type="dxa"/>
            <w:vMerge/>
            <w:tcBorders>
              <w:bottom w:val="nil"/>
            </w:tcBorders>
            <w:vAlign w:val="center"/>
          </w:tcPr>
          <w:p w:rsidR="00C11081" w:rsidRPr="00760C22" w:rsidRDefault="00C11081"/>
        </w:tc>
        <w:tc>
          <w:tcPr>
            <w:tcW w:w="21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</w:rPr>
              <w:t>第　　　　号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9365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11081" w:rsidRPr="00760C22" w:rsidRDefault="00AE2E1F">
            <w:pPr>
              <w:jc w:val="center"/>
            </w:pPr>
            <w:r w:rsidRPr="00760C22">
              <w:rPr>
                <w:rFonts w:hint="eastAsia"/>
              </w:rPr>
              <w:t>羽生市排水設備工事責任技術者</w:t>
            </w:r>
            <w:r w:rsidR="00C11081" w:rsidRPr="00760C22">
              <w:rPr>
                <w:rFonts w:hint="eastAsia"/>
              </w:rPr>
              <w:t>登録</w:t>
            </w:r>
            <w:r w:rsidR="001E58DD" w:rsidRPr="00760C22">
              <w:rPr>
                <w:rFonts w:hint="eastAsia"/>
              </w:rPr>
              <w:t>更新</w:t>
            </w:r>
            <w:r w:rsidR="00C11081" w:rsidRPr="00760C22">
              <w:rPr>
                <w:rFonts w:hint="eastAsia"/>
              </w:rPr>
              <w:t>申請書</w:t>
            </w:r>
          </w:p>
          <w:p w:rsidR="00C11081" w:rsidRPr="00760C22" w:rsidRDefault="00C11081"/>
          <w:p w:rsidR="00C11081" w:rsidRPr="00760C22" w:rsidRDefault="00C11081" w:rsidP="00C44CBC">
            <w:pPr>
              <w:jc w:val="right"/>
            </w:pPr>
            <w:r w:rsidRPr="00760C22">
              <w:rPr>
                <w:rFonts w:hint="eastAsia"/>
              </w:rPr>
              <w:t xml:space="preserve">年　　月　　日　</w:t>
            </w:r>
          </w:p>
          <w:p w:rsidR="00C44CBC" w:rsidRPr="00760C22" w:rsidRDefault="00C44CBC" w:rsidP="00C44CBC">
            <w:pPr>
              <w:jc w:val="right"/>
            </w:pPr>
          </w:p>
        </w:tc>
      </w:tr>
      <w:tr w:rsidR="00C11081" w:rsidRPr="00760C22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7377" w:type="dxa"/>
            <w:gridSpan w:val="1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1081" w:rsidRPr="00760C22" w:rsidRDefault="00C11081"/>
          <w:p w:rsidR="00C11081" w:rsidRPr="00760C22" w:rsidRDefault="001E58DD">
            <w:r w:rsidRPr="00760C22">
              <w:rPr>
                <w:rFonts w:hint="eastAsia"/>
              </w:rPr>
              <w:t>（宛先）</w:t>
            </w:r>
          </w:p>
          <w:p w:rsidR="00C11081" w:rsidRPr="00760C22" w:rsidRDefault="00C11081" w:rsidP="001E58DD">
            <w:r w:rsidRPr="00760C22">
              <w:rPr>
                <w:rFonts w:hint="eastAsia"/>
              </w:rPr>
              <w:t xml:space="preserve">　羽生市長</w:t>
            </w:r>
          </w:p>
        </w:tc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</w:tr>
      <w:tr w:rsidR="00C11081" w:rsidRPr="00760C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377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1081" w:rsidRPr="00760C22" w:rsidRDefault="00C11081"/>
        </w:tc>
        <w:tc>
          <w:tcPr>
            <w:tcW w:w="15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081" w:rsidRPr="00760C22" w:rsidRDefault="00C11081">
            <w:pPr>
              <w:spacing w:before="120"/>
              <w:jc w:val="right"/>
            </w:pPr>
            <w:r w:rsidRPr="00760C22">
              <w:rPr>
                <w:rFonts w:hint="eastAsia"/>
              </w:rPr>
              <w:t>年</w:t>
            </w:r>
            <w:r w:rsidRPr="00760C22">
              <w:rPr>
                <w:rFonts w:hint="eastAsia"/>
                <w:spacing w:val="20"/>
              </w:rPr>
              <w:t xml:space="preserve">　</w:t>
            </w:r>
            <w:r w:rsidRPr="00760C22">
              <w:rPr>
                <w:rFonts w:hint="eastAsia"/>
                <w:spacing w:val="-6"/>
              </w:rPr>
              <w:t>月撮影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1081" w:rsidRPr="00760C22" w:rsidRDefault="00C11081"/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365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1081" w:rsidRPr="00760C22" w:rsidRDefault="00C11081">
            <w:pPr>
              <w:spacing w:before="120"/>
            </w:pPr>
            <w:r w:rsidRPr="00760C22">
              <w:rPr>
                <w:rFonts w:hint="eastAsia"/>
              </w:rPr>
              <w:t xml:space="preserve">　羽生市排水設備工事責任技術者として、引き続き登録したいので</w:t>
            </w:r>
            <w:r w:rsidR="00C44CBC" w:rsidRPr="00760C22">
              <w:rPr>
                <w:rFonts w:hint="eastAsia"/>
              </w:rPr>
              <w:t>関係書類を添えて</w:t>
            </w:r>
            <w:r w:rsidRPr="00760C22">
              <w:rPr>
                <w:rFonts w:hint="eastAsia"/>
              </w:rPr>
              <w:t>申請します。</w:t>
            </w:r>
          </w:p>
        </w:tc>
      </w:tr>
      <w:tr w:rsidR="00C44CBC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44CBC" w:rsidRPr="00760C22" w:rsidRDefault="00C44CBC" w:rsidP="00C44CBC">
            <w:pPr>
              <w:ind w:leftChars="100" w:left="210" w:rightChars="100" w:right="210"/>
              <w:jc w:val="distribute"/>
            </w:pPr>
            <w:r w:rsidRPr="00760C22">
              <w:rPr>
                <w:rFonts w:hint="eastAsia"/>
              </w:rPr>
              <w:t>申請者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C44CBC" w:rsidRPr="00760C22" w:rsidRDefault="00C44CBC" w:rsidP="00C44CBC">
            <w:pPr>
              <w:ind w:rightChars="20" w:right="42"/>
              <w:jc w:val="distribute"/>
            </w:pPr>
            <w:r w:rsidRPr="00760C22">
              <w:rPr>
                <w:rFonts w:hint="eastAsia"/>
                <w:spacing w:val="70"/>
              </w:rPr>
              <w:t xml:space="preserve">住　　</w:t>
            </w:r>
            <w:r w:rsidRPr="00760C22">
              <w:rPr>
                <w:rFonts w:hint="eastAsia"/>
              </w:rPr>
              <w:t>所</w:t>
            </w:r>
          </w:p>
        </w:tc>
        <w:tc>
          <w:tcPr>
            <w:tcW w:w="6955" w:type="dxa"/>
            <w:gridSpan w:val="9"/>
            <w:tcBorders>
              <w:right w:val="single" w:sz="12" w:space="0" w:color="auto"/>
            </w:tcBorders>
          </w:tcPr>
          <w:p w:rsidR="00C44CBC" w:rsidRPr="00760C22" w:rsidRDefault="00C44CBC" w:rsidP="00C44CBC">
            <w:r w:rsidRPr="00760C22">
              <w:rPr>
                <w:rFonts w:hint="eastAsia"/>
              </w:rPr>
              <w:t xml:space="preserve">　</w:t>
            </w:r>
          </w:p>
        </w:tc>
      </w:tr>
      <w:tr w:rsidR="00C44CBC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44CBC" w:rsidRPr="00760C22" w:rsidRDefault="00C44CBC"/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C44CBC" w:rsidRPr="00760C22" w:rsidRDefault="00C44CBC" w:rsidP="00C44CBC">
            <w:pPr>
              <w:ind w:rightChars="20" w:right="42"/>
              <w:jc w:val="distribute"/>
            </w:pPr>
            <w:r w:rsidRPr="00760C22">
              <w:rPr>
                <w:rFonts w:hint="eastAsia"/>
                <w:spacing w:val="70"/>
              </w:rPr>
              <w:t xml:space="preserve">氏　　</w:t>
            </w:r>
            <w:r w:rsidRPr="00760C22">
              <w:rPr>
                <w:rFonts w:hint="eastAsia"/>
              </w:rPr>
              <w:t>名</w:t>
            </w:r>
          </w:p>
        </w:tc>
        <w:tc>
          <w:tcPr>
            <w:tcW w:w="695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C44CBC" w:rsidRPr="00760C22" w:rsidRDefault="00C44CBC" w:rsidP="00D46EDA">
            <w:pPr>
              <w:ind w:right="326"/>
              <w:jc w:val="right"/>
            </w:pPr>
            <w:r w:rsidRPr="00760C22">
              <w:rPr>
                <w:rFonts w:hint="eastAsia"/>
              </w:rPr>
              <w:t xml:space="preserve">　　　　　　</w:t>
            </w:r>
          </w:p>
        </w:tc>
      </w:tr>
      <w:tr w:rsidR="00DF04A9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F04A9" w:rsidRPr="00760C22" w:rsidRDefault="00DF04A9" w:rsidP="00DF04A9"/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DF04A9" w:rsidRPr="00760C22" w:rsidRDefault="00DF04A9" w:rsidP="00DF04A9">
            <w:pPr>
              <w:ind w:rightChars="20" w:right="42"/>
              <w:jc w:val="distribute"/>
            </w:pPr>
            <w:r w:rsidRPr="00760C22">
              <w:rPr>
                <w:rFonts w:hint="eastAsia"/>
              </w:rPr>
              <w:t>電話番号</w:t>
            </w:r>
          </w:p>
        </w:tc>
        <w:tc>
          <w:tcPr>
            <w:tcW w:w="695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DF04A9" w:rsidRPr="00760C22" w:rsidRDefault="00C44FC2" w:rsidP="00DF04A9">
            <w:pPr>
              <w:jc w:val="right"/>
            </w:pPr>
            <w:r w:rsidRPr="00760C22">
              <w:rPr>
                <w:rFonts w:hint="eastAsia"/>
              </w:rPr>
              <w:t xml:space="preserve">　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10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22"/>
              </w:rPr>
              <w:t>責</w:t>
            </w:r>
            <w:r w:rsidRPr="00760C22">
              <w:rPr>
                <w:rFonts w:hint="eastAsia"/>
                <w:spacing w:val="24"/>
              </w:rPr>
              <w:t>任技術者証番</w:t>
            </w:r>
            <w:r w:rsidRPr="00760C22">
              <w:rPr>
                <w:rFonts w:hint="eastAsia"/>
              </w:rPr>
              <w:t>号</w:t>
            </w:r>
          </w:p>
        </w:tc>
        <w:tc>
          <w:tcPr>
            <w:tcW w:w="695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C11081" w:rsidRPr="00760C22" w:rsidRDefault="00C11081">
            <w:r w:rsidRPr="00760C22">
              <w:rPr>
                <w:rFonts w:hint="eastAsia"/>
              </w:rPr>
              <w:t xml:space="preserve">　　</w:t>
            </w:r>
            <w:r w:rsidR="00C44CBC" w:rsidRPr="00760C22">
              <w:rPr>
                <w:rFonts w:hint="eastAsia"/>
              </w:rPr>
              <w:t xml:space="preserve">　　　　　</w:t>
            </w:r>
            <w:r w:rsidRPr="00760C22">
              <w:rPr>
                <w:rFonts w:hint="eastAsia"/>
              </w:rPr>
              <w:t xml:space="preserve">　第　</w:t>
            </w:r>
            <w:r w:rsidR="00C44CBC" w:rsidRPr="00760C22">
              <w:rPr>
                <w:rFonts w:hint="eastAsia"/>
              </w:rPr>
              <w:t xml:space="preserve">　　　</w:t>
            </w:r>
            <w:r w:rsidRPr="00760C22">
              <w:rPr>
                <w:rFonts w:hint="eastAsia"/>
              </w:rPr>
              <w:t xml:space="preserve">　　　号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gridSpan w:val="5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120"/>
              </w:rPr>
              <w:t>現登録期</w:t>
            </w:r>
            <w:r w:rsidRPr="00760C22">
              <w:rPr>
                <w:rFonts w:hint="eastAsia"/>
              </w:rPr>
              <w:t>間</w:t>
            </w:r>
          </w:p>
        </w:tc>
        <w:tc>
          <w:tcPr>
            <w:tcW w:w="695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C11081" w:rsidRPr="00760C22" w:rsidRDefault="00C11081">
            <w:r w:rsidRPr="00760C22">
              <w:rPr>
                <w:rFonts w:hint="eastAsia"/>
              </w:rPr>
              <w:t xml:space="preserve">　　　　　　　　年　　月　　日から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gridSpan w:val="5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11081" w:rsidRPr="00760C22" w:rsidRDefault="00C11081">
            <w:pPr>
              <w:jc w:val="center"/>
              <w:rPr>
                <w:spacing w:val="70"/>
              </w:rPr>
            </w:pPr>
          </w:p>
        </w:tc>
        <w:tc>
          <w:tcPr>
            <w:tcW w:w="695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C11081" w:rsidRPr="00760C22" w:rsidRDefault="00C11081">
            <w:r w:rsidRPr="00760C22"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70"/>
              </w:rPr>
              <w:t>工事指定</w:t>
            </w:r>
            <w:r w:rsidRPr="00760C22">
              <w:rPr>
                <w:rFonts w:hint="eastAsia"/>
              </w:rPr>
              <w:t>店</w:t>
            </w:r>
          </w:p>
        </w:tc>
        <w:tc>
          <w:tcPr>
            <w:tcW w:w="1701" w:type="dxa"/>
            <w:gridSpan w:val="3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315"/>
              </w:rPr>
              <w:t>住</w:t>
            </w:r>
            <w:r w:rsidRPr="00760C22">
              <w:rPr>
                <w:rFonts w:hint="eastAsia"/>
              </w:rPr>
              <w:t>所</w:t>
            </w:r>
          </w:p>
        </w:tc>
        <w:tc>
          <w:tcPr>
            <w:tcW w:w="6955" w:type="dxa"/>
            <w:gridSpan w:val="9"/>
            <w:tcBorders>
              <w:right w:val="single" w:sz="12" w:space="0" w:color="auto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  <w:rPr>
                <w:spacing w:val="7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315"/>
              </w:rPr>
              <w:t>名</w:t>
            </w:r>
            <w:r w:rsidRPr="00760C22">
              <w:rPr>
                <w:rFonts w:hint="eastAsia"/>
              </w:rPr>
              <w:t>称</w:t>
            </w:r>
          </w:p>
        </w:tc>
        <w:tc>
          <w:tcPr>
            <w:tcW w:w="6955" w:type="dxa"/>
            <w:gridSpan w:val="9"/>
            <w:tcBorders>
              <w:right w:val="single" w:sz="12" w:space="0" w:color="auto"/>
            </w:tcBorders>
          </w:tcPr>
          <w:p w:rsidR="00C11081" w:rsidRPr="00760C22" w:rsidRDefault="00C11081">
            <w:r w:rsidRPr="00760C22">
              <w:rPr>
                <w:rFonts w:hint="eastAsia"/>
              </w:rPr>
              <w:t xml:space="preserve">　</w:t>
            </w: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1081" w:rsidRPr="00760C22" w:rsidRDefault="00C11081">
            <w:pPr>
              <w:jc w:val="center"/>
              <w:rPr>
                <w:spacing w:val="7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</w:rPr>
              <w:t>代表者氏名</w:t>
            </w:r>
          </w:p>
        </w:tc>
        <w:tc>
          <w:tcPr>
            <w:tcW w:w="6955" w:type="dxa"/>
            <w:gridSpan w:val="9"/>
            <w:tcBorders>
              <w:right w:val="single" w:sz="12" w:space="0" w:color="auto"/>
            </w:tcBorders>
            <w:vAlign w:val="center"/>
          </w:tcPr>
          <w:p w:rsidR="00C11081" w:rsidRPr="00760C22" w:rsidRDefault="00C11081" w:rsidP="00614F50">
            <w:pPr>
              <w:ind w:rightChars="155" w:right="325"/>
              <w:jc w:val="right"/>
            </w:pPr>
          </w:p>
        </w:tc>
      </w:tr>
      <w:tr w:rsidR="00C11081" w:rsidRPr="00760C22" w:rsidTr="00C44CB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081" w:rsidRPr="00760C22" w:rsidRDefault="00C11081"/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  <w:spacing w:val="35"/>
              </w:rPr>
              <w:t>指定番</w:t>
            </w:r>
            <w:r w:rsidRPr="00760C22">
              <w:rPr>
                <w:rFonts w:hint="eastAsia"/>
              </w:rPr>
              <w:t>号</w:t>
            </w:r>
          </w:p>
        </w:tc>
        <w:tc>
          <w:tcPr>
            <w:tcW w:w="695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1081" w:rsidRPr="00760C22" w:rsidRDefault="00C11081">
            <w:pPr>
              <w:jc w:val="center"/>
            </w:pPr>
            <w:r w:rsidRPr="00760C22">
              <w:rPr>
                <w:rFonts w:hint="eastAsia"/>
              </w:rPr>
              <w:t>第　　　　　　　　　　号</w:t>
            </w:r>
          </w:p>
        </w:tc>
      </w:tr>
    </w:tbl>
    <w:p w:rsidR="00C11081" w:rsidRPr="00760C22" w:rsidRDefault="00C11081">
      <w:r w:rsidRPr="00760C22">
        <w:rPr>
          <w:rFonts w:hint="eastAsia"/>
        </w:rPr>
        <w:t xml:space="preserve">　添付書類</w:t>
      </w:r>
    </w:p>
    <w:p w:rsidR="00C11081" w:rsidRPr="00760C22" w:rsidRDefault="00C11081">
      <w:r w:rsidRPr="00760C22">
        <w:rPr>
          <w:rFonts w:hint="eastAsia"/>
        </w:rPr>
        <w:t xml:space="preserve">　　</w:t>
      </w:r>
      <w:r w:rsidRPr="00760C22">
        <w:t>1</w:t>
      </w:r>
      <w:r w:rsidRPr="00760C22">
        <w:rPr>
          <w:rFonts w:hint="eastAsia"/>
        </w:rPr>
        <w:t xml:space="preserve">　住民票の写し、履歴書及び写真</w:t>
      </w:r>
    </w:p>
    <w:p w:rsidR="00C11081" w:rsidRPr="00760C22" w:rsidRDefault="00C11081">
      <w:r w:rsidRPr="00760C22">
        <w:rPr>
          <w:rFonts w:hint="eastAsia"/>
        </w:rPr>
        <w:t xml:space="preserve">　　</w:t>
      </w:r>
      <w:r w:rsidRPr="00760C22">
        <w:t>2</w:t>
      </w:r>
      <w:r w:rsidRPr="00760C22">
        <w:rPr>
          <w:rFonts w:hint="eastAsia"/>
        </w:rPr>
        <w:t xml:space="preserve">　写真</w:t>
      </w:r>
      <w:r w:rsidRPr="00760C22">
        <w:t>(</w:t>
      </w:r>
      <w:r w:rsidRPr="00760C22">
        <w:rPr>
          <w:rFonts w:hint="eastAsia"/>
        </w:rPr>
        <w:t>縦</w:t>
      </w:r>
      <w:r w:rsidRPr="00760C22">
        <w:t>36mm</w:t>
      </w:r>
      <w:r w:rsidRPr="00760C22">
        <w:rPr>
          <w:rFonts w:hint="eastAsia"/>
        </w:rPr>
        <w:t>×横</w:t>
      </w:r>
      <w:r w:rsidRPr="00760C22">
        <w:t>24mm</w:t>
      </w:r>
      <w:r w:rsidRPr="00760C22">
        <w:rPr>
          <w:rFonts w:hint="eastAsia"/>
        </w:rPr>
        <w:t xml:space="preserve">　無帽、正面、上半身で</w:t>
      </w:r>
      <w:r w:rsidRPr="00760C22">
        <w:t>3</w:t>
      </w:r>
      <w:r w:rsidRPr="00760C22">
        <w:rPr>
          <w:rFonts w:hint="eastAsia"/>
        </w:rPr>
        <w:t>カ月以内に撮影したもの</w:t>
      </w:r>
      <w:r w:rsidRPr="00760C22">
        <w:t>)</w:t>
      </w:r>
    </w:p>
    <w:p w:rsidR="00C11081" w:rsidRPr="00760C22" w:rsidRDefault="00C11081">
      <w:r w:rsidRPr="00760C22">
        <w:rPr>
          <w:rFonts w:hint="eastAsia"/>
        </w:rPr>
        <w:t xml:space="preserve">　　</w:t>
      </w:r>
      <w:r w:rsidRPr="00760C22">
        <w:t>3</w:t>
      </w:r>
      <w:r w:rsidRPr="00760C22">
        <w:rPr>
          <w:rFonts w:hint="eastAsia"/>
        </w:rPr>
        <w:t xml:space="preserve">　更新講習受講修了証の写し</w:t>
      </w:r>
    </w:p>
    <w:p w:rsidR="00C11081" w:rsidRPr="00760C22" w:rsidRDefault="00C11081">
      <w:r w:rsidRPr="00760C22">
        <w:rPr>
          <w:rFonts w:hint="eastAsia"/>
        </w:rPr>
        <w:t xml:space="preserve">　　</w:t>
      </w:r>
      <w:r w:rsidRPr="00760C22">
        <w:t>4</w:t>
      </w:r>
      <w:r w:rsidRPr="00760C22">
        <w:rPr>
          <w:rFonts w:hint="eastAsia"/>
        </w:rPr>
        <w:t xml:space="preserve">　</w:t>
      </w:r>
      <w:r w:rsidR="002530D0" w:rsidRPr="00760C22">
        <w:rPr>
          <w:rFonts w:hint="eastAsia"/>
        </w:rPr>
        <w:t>羽生市排水設備工事</w:t>
      </w:r>
      <w:r w:rsidR="007F62ED" w:rsidRPr="00760C22">
        <w:rPr>
          <w:rFonts w:hint="eastAsia"/>
        </w:rPr>
        <w:t>責任技術者</w:t>
      </w:r>
      <w:r w:rsidRPr="00760C22">
        <w:rPr>
          <w:rFonts w:hint="eastAsia"/>
        </w:rPr>
        <w:t>誓約</w:t>
      </w:r>
      <w:r w:rsidR="007F62ED" w:rsidRPr="00760C22">
        <w:rPr>
          <w:rFonts w:hint="eastAsia"/>
        </w:rPr>
        <w:t>書</w:t>
      </w:r>
    </w:p>
    <w:sectPr w:rsidR="00C11081" w:rsidRPr="00760C22" w:rsidSect="00C44FC2">
      <w:pgSz w:w="11907" w:h="16840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AA" w:rsidRDefault="00084EAA" w:rsidP="0082635A">
      <w:r>
        <w:separator/>
      </w:r>
    </w:p>
  </w:endnote>
  <w:endnote w:type="continuationSeparator" w:id="0">
    <w:p w:rsidR="00084EAA" w:rsidRDefault="00084EAA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AA" w:rsidRDefault="00084EAA" w:rsidP="0082635A">
      <w:r>
        <w:separator/>
      </w:r>
    </w:p>
  </w:footnote>
  <w:footnote w:type="continuationSeparator" w:id="0">
    <w:p w:rsidR="00084EAA" w:rsidRDefault="00084EAA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1"/>
    <w:rsid w:val="00084EAA"/>
    <w:rsid w:val="000A253E"/>
    <w:rsid w:val="001E58DD"/>
    <w:rsid w:val="002530D0"/>
    <w:rsid w:val="002713D1"/>
    <w:rsid w:val="002940A7"/>
    <w:rsid w:val="003B4907"/>
    <w:rsid w:val="00614F50"/>
    <w:rsid w:val="00760C22"/>
    <w:rsid w:val="007F62ED"/>
    <w:rsid w:val="0081177D"/>
    <w:rsid w:val="0082635A"/>
    <w:rsid w:val="00997C42"/>
    <w:rsid w:val="00A42D69"/>
    <w:rsid w:val="00AE2E1F"/>
    <w:rsid w:val="00B31E97"/>
    <w:rsid w:val="00B40F98"/>
    <w:rsid w:val="00C11081"/>
    <w:rsid w:val="00C44CBC"/>
    <w:rsid w:val="00C44FC2"/>
    <w:rsid w:val="00D46EDA"/>
    <w:rsid w:val="00D55677"/>
    <w:rsid w:val="00DF04A9"/>
    <w:rsid w:val="00E429DE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D7765-A625-4DF7-B0F5-646BC8D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dcterms:created xsi:type="dcterms:W3CDTF">2021-11-05T06:10:00Z</dcterms:created>
  <dcterms:modified xsi:type="dcterms:W3CDTF">2021-11-05T06:10:00Z</dcterms:modified>
</cp:coreProperties>
</file>